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E192665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E60588" w:rsidRPr="000202E7">
        <w:rPr>
          <w:rFonts w:asciiTheme="minorHAnsi" w:hAnsiTheme="minorHAnsi" w:cstheme="minorHAnsi"/>
          <w:sz w:val="20"/>
          <w:szCs w:val="20"/>
          <w:u w:val="single"/>
        </w:rPr>
        <w:t>NAIC8G7002</w:t>
      </w:r>
      <w:r w:rsidR="001F31D0" w:rsidRPr="000202E7">
        <w:rPr>
          <w:rFonts w:asciiTheme="minorHAnsi" w:hAnsiTheme="minorHAnsi" w:cstheme="minorHAnsi"/>
          <w:sz w:val="20"/>
          <w:szCs w:val="20"/>
          <w:u w:val="single"/>
        </w:rPr>
        <w:t xml:space="preserve"> – I.C. “G. SIANI – ALIGHIERI”</w:t>
      </w:r>
      <w:r w:rsidR="001F31D0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in sostituzione del titolare assente </w:t>
      </w:r>
      <w:r w:rsidRPr="000202E7">
        <w:rPr>
          <w:rFonts w:asciiTheme="minorHAnsi" w:hAnsiTheme="minorHAnsi" w:cstheme="minorHAnsi"/>
          <w:sz w:val="20"/>
          <w:szCs w:val="20"/>
          <w:u w:val="single"/>
        </w:rPr>
        <w:t>per un periodo continuativo</w:t>
      </w:r>
      <w:r w:rsidR="00C969FD" w:rsidRPr="000202E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202E7">
        <w:rPr>
          <w:rFonts w:asciiTheme="minorHAnsi" w:hAnsiTheme="minorHAnsi" w:cstheme="minorHAnsi"/>
          <w:sz w:val="20"/>
          <w:szCs w:val="20"/>
          <w:u w:val="single"/>
        </w:rPr>
        <w:t xml:space="preserve">fino al </w:t>
      </w:r>
      <w:r w:rsidR="00E60588" w:rsidRPr="000202E7">
        <w:rPr>
          <w:rFonts w:asciiTheme="minorHAnsi" w:hAnsiTheme="minorHAnsi" w:cstheme="minorHAnsi"/>
          <w:sz w:val="20"/>
          <w:szCs w:val="20"/>
          <w:u w:val="single"/>
        </w:rPr>
        <w:t>24.02.2025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02E7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1F31D0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B4EF6"/>
    <w:rsid w:val="002D5BE8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2226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5676B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C4742"/>
    <w:rsid w:val="007D5A0C"/>
    <w:rsid w:val="00805208"/>
    <w:rsid w:val="008119C8"/>
    <w:rsid w:val="008165D0"/>
    <w:rsid w:val="00830775"/>
    <w:rsid w:val="00837B7B"/>
    <w:rsid w:val="00842DF7"/>
    <w:rsid w:val="0087039C"/>
    <w:rsid w:val="00875BF8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60588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15</cp:revision>
  <cp:lastPrinted>2021-10-12T08:28:00Z</cp:lastPrinted>
  <dcterms:created xsi:type="dcterms:W3CDTF">2024-09-10T13:51:00Z</dcterms:created>
  <dcterms:modified xsi:type="dcterms:W3CDTF">2024-10-23T13:05:00Z</dcterms:modified>
</cp:coreProperties>
</file>