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4C743A" w:rsidRPr="00CD68F4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4C743A" w:rsidRPr="00CD68F4">
        <w:rPr>
          <w:rFonts w:asciiTheme="minorHAnsi" w:hAnsiTheme="minorHAnsi" w:cstheme="minorHAnsi"/>
          <w:sz w:val="20"/>
          <w:szCs w:val="20"/>
        </w:rPr>
        <w:t>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 xml:space="preserve">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159CF24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4F5EC3C1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</w:t>
      </w:r>
      <w:r w:rsidR="00ED62D3">
        <w:rPr>
          <w:rFonts w:asciiTheme="minorHAnsi" w:hAnsiTheme="minorHAnsi" w:cstheme="minorHAnsi"/>
          <w:sz w:val="20"/>
          <w:szCs w:val="20"/>
        </w:rPr>
        <w:t xml:space="preserve">presso </w:t>
      </w:r>
      <w:r w:rsidR="006337C0" w:rsidRPr="006337C0">
        <w:rPr>
          <w:rFonts w:asciiTheme="minorHAnsi" w:hAnsiTheme="minorHAnsi" w:cstheme="minorHAnsi"/>
          <w:sz w:val="20"/>
          <w:szCs w:val="20"/>
        </w:rPr>
        <w:t>NAIC8BP001 PORTICI 3 ISTITUTO COMPRENSIVO</w:t>
      </w:r>
      <w:r w:rsidR="006337C0" w:rsidRPr="006337C0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fino al</w:t>
      </w:r>
      <w:r w:rsidR="003A2366">
        <w:rPr>
          <w:rFonts w:asciiTheme="minorHAnsi" w:hAnsiTheme="minorHAnsi" w:cstheme="minorHAnsi"/>
          <w:sz w:val="20"/>
          <w:szCs w:val="20"/>
        </w:rPr>
        <w:t xml:space="preserve"> </w:t>
      </w:r>
      <w:r w:rsidR="000054D7">
        <w:rPr>
          <w:rFonts w:asciiTheme="minorHAnsi" w:hAnsiTheme="minorHAnsi" w:cstheme="minorHAnsi"/>
          <w:sz w:val="20"/>
          <w:szCs w:val="20"/>
        </w:rPr>
        <w:t>17</w:t>
      </w:r>
      <w:r w:rsidR="003A2366">
        <w:rPr>
          <w:rFonts w:asciiTheme="minorHAnsi" w:hAnsiTheme="minorHAnsi" w:cstheme="minorHAnsi"/>
          <w:sz w:val="20"/>
          <w:szCs w:val="20"/>
        </w:rPr>
        <w:t>.0</w:t>
      </w:r>
      <w:r w:rsidR="002056A9">
        <w:rPr>
          <w:rFonts w:asciiTheme="minorHAnsi" w:hAnsiTheme="minorHAnsi" w:cstheme="minorHAnsi"/>
          <w:sz w:val="20"/>
          <w:szCs w:val="20"/>
        </w:rPr>
        <w:t>1</w:t>
      </w:r>
      <w:r w:rsidR="003A2366">
        <w:rPr>
          <w:rFonts w:asciiTheme="minorHAnsi" w:hAnsiTheme="minorHAnsi" w:cstheme="minorHAnsi"/>
          <w:sz w:val="20"/>
          <w:szCs w:val="20"/>
        </w:rPr>
        <w:t>.2025.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sectPr w:rsid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B55C3" w14:textId="77777777" w:rsidR="0052364F" w:rsidRDefault="0052364F" w:rsidP="00D4438F">
      <w:pPr>
        <w:spacing w:after="0" w:line="240" w:lineRule="auto"/>
      </w:pPr>
      <w:r>
        <w:separator/>
      </w:r>
    </w:p>
  </w:endnote>
  <w:endnote w:type="continuationSeparator" w:id="0">
    <w:p w14:paraId="34008FA3" w14:textId="77777777" w:rsidR="0052364F" w:rsidRDefault="0052364F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EA375" w14:textId="77777777" w:rsidR="0052364F" w:rsidRDefault="0052364F" w:rsidP="00D4438F">
      <w:pPr>
        <w:spacing w:after="0" w:line="240" w:lineRule="auto"/>
      </w:pPr>
      <w:r>
        <w:separator/>
      </w:r>
    </w:p>
  </w:footnote>
  <w:footnote w:type="continuationSeparator" w:id="0">
    <w:p w14:paraId="2805EC92" w14:textId="77777777" w:rsidR="0052364F" w:rsidRDefault="0052364F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054D7"/>
    <w:rsid w:val="00016A34"/>
    <w:rsid w:val="0002244A"/>
    <w:rsid w:val="00024798"/>
    <w:rsid w:val="00033DEB"/>
    <w:rsid w:val="000355C1"/>
    <w:rsid w:val="00036CB0"/>
    <w:rsid w:val="000411E0"/>
    <w:rsid w:val="0006357D"/>
    <w:rsid w:val="00083FE6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2056A9"/>
    <w:rsid w:val="002132E7"/>
    <w:rsid w:val="00221EB4"/>
    <w:rsid w:val="00233DA3"/>
    <w:rsid w:val="00236FCE"/>
    <w:rsid w:val="00242415"/>
    <w:rsid w:val="00252F77"/>
    <w:rsid w:val="0025422F"/>
    <w:rsid w:val="0025562B"/>
    <w:rsid w:val="00267729"/>
    <w:rsid w:val="00277D0F"/>
    <w:rsid w:val="002E2A08"/>
    <w:rsid w:val="002E64D1"/>
    <w:rsid w:val="002F16C0"/>
    <w:rsid w:val="003044BE"/>
    <w:rsid w:val="00325945"/>
    <w:rsid w:val="00342265"/>
    <w:rsid w:val="003530E4"/>
    <w:rsid w:val="00385A2B"/>
    <w:rsid w:val="003903F8"/>
    <w:rsid w:val="00395B0E"/>
    <w:rsid w:val="003A0BBC"/>
    <w:rsid w:val="003A2366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6DA4"/>
    <w:rsid w:val="004A7AE6"/>
    <w:rsid w:val="004B15AB"/>
    <w:rsid w:val="004C743A"/>
    <w:rsid w:val="004C7A4F"/>
    <w:rsid w:val="004D3A4F"/>
    <w:rsid w:val="00512C5D"/>
    <w:rsid w:val="0052364F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37C0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7664B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52C7F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25F89"/>
    <w:rsid w:val="00B27F56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6143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531D7"/>
    <w:rsid w:val="00E93DFC"/>
    <w:rsid w:val="00E9582C"/>
    <w:rsid w:val="00EB2A67"/>
    <w:rsid w:val="00EB34EF"/>
    <w:rsid w:val="00ED36FF"/>
    <w:rsid w:val="00ED62D3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13</cp:revision>
  <cp:lastPrinted>2021-10-12T08:28:00Z</cp:lastPrinted>
  <dcterms:created xsi:type="dcterms:W3CDTF">2024-09-10T13:51:00Z</dcterms:created>
  <dcterms:modified xsi:type="dcterms:W3CDTF">2024-10-01T08:07:00Z</dcterms:modified>
</cp:coreProperties>
</file>