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62235" w14:textId="77777777" w:rsidR="00A44D66" w:rsidRPr="005B390C" w:rsidRDefault="00A44D66" w:rsidP="00747A3D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Cs/>
          <w:sz w:val="12"/>
          <w:szCs w:val="12"/>
        </w:rPr>
      </w:pPr>
      <w:r w:rsidRPr="005B390C">
        <w:rPr>
          <w:rFonts w:ascii="Arial Narrow" w:hAnsi="Arial Narrow" w:cs="Arial"/>
          <w:b/>
          <w:bCs/>
          <w:iCs/>
          <w:sz w:val="12"/>
          <w:szCs w:val="12"/>
        </w:rPr>
        <w:t>AVVERTENZA</w:t>
      </w:r>
    </w:p>
    <w:p w14:paraId="45AB1429" w14:textId="77777777" w:rsidR="00A44D66" w:rsidRPr="005B390C" w:rsidRDefault="00A44D66" w:rsidP="00747A3D">
      <w:pPr>
        <w:autoSpaceDE w:val="0"/>
        <w:autoSpaceDN w:val="0"/>
        <w:adjustRightInd w:val="0"/>
        <w:jc w:val="both"/>
        <w:rPr>
          <w:rFonts w:ascii="Arial Narrow" w:hAnsi="Arial Narrow"/>
          <w:bCs/>
          <w:i/>
          <w:sz w:val="12"/>
          <w:szCs w:val="12"/>
        </w:rPr>
      </w:pPr>
      <w:r w:rsidRPr="005B390C">
        <w:rPr>
          <w:rFonts w:ascii="Arial Narrow" w:hAnsi="Arial Narrow"/>
          <w:bCs/>
          <w:i/>
          <w:sz w:val="12"/>
          <w:szCs w:val="12"/>
        </w:rPr>
        <w:t>La compilazione del presente modulo di domanda avviene secondo le disposizioni previste dal D.P.R. 28 dicembre 2000, n. 445, "TESTO UNICO DELLE DISPOSIZIONI LEGISLATIVE E REGOLAMENTARI IN MATERIA DI DOCUMENTAZIONE AMMINISTRATIVA".</w:t>
      </w:r>
      <w:r>
        <w:rPr>
          <w:rFonts w:ascii="Arial Narrow" w:hAnsi="Arial Narrow"/>
          <w:bCs/>
          <w:i/>
          <w:sz w:val="12"/>
          <w:szCs w:val="12"/>
        </w:rPr>
        <w:t xml:space="preserve"> </w:t>
      </w:r>
      <w:r w:rsidRPr="005B390C">
        <w:rPr>
          <w:rFonts w:ascii="Arial Narrow" w:hAnsi="Arial Narrow"/>
          <w:bCs/>
          <w:i/>
          <w:sz w:val="12"/>
          <w:szCs w:val="12"/>
        </w:rPr>
        <w:t>I dati riportati dall'aspirante assumono valore di dichiarazioni sostitutive di certificazione rese ai sensi dell'articolo 46; vigono, al riguardo, le disposizioni di cui all'articolo 76 che prevedono conseguenze di carattere amministrativo e penale per l'aspirante che rilasci dichiarazioni non corrispondenti a verità.</w:t>
      </w:r>
    </w:p>
    <w:p w14:paraId="4F31389E" w14:textId="77777777" w:rsidR="00A44D66" w:rsidRDefault="00A44D66" w:rsidP="00747A3D">
      <w:pPr>
        <w:spacing w:after="0" w:line="240" w:lineRule="auto"/>
        <w:ind w:left="4247" w:firstLine="709"/>
        <w:jc w:val="both"/>
        <w:rPr>
          <w:rFonts w:ascii="Verdana" w:hAnsi="Verdana" w:cs="Arial"/>
          <w:sz w:val="18"/>
          <w:szCs w:val="18"/>
        </w:rPr>
      </w:pPr>
    </w:p>
    <w:p w14:paraId="30E8E73F" w14:textId="0157FA58" w:rsidR="00A411DA" w:rsidRPr="00CD68F4" w:rsidRDefault="004C743A" w:rsidP="00CD68F4">
      <w:pPr>
        <w:spacing w:after="0" w:line="240" w:lineRule="auto"/>
        <w:ind w:left="4247" w:firstLine="709"/>
        <w:jc w:val="right"/>
        <w:rPr>
          <w:rFonts w:asciiTheme="minorHAnsi" w:hAnsiTheme="minorHAnsi" w:cstheme="minorHAnsi"/>
          <w:b/>
          <w:bCs/>
        </w:rPr>
      </w:pPr>
      <w:r w:rsidRPr="00CD68F4">
        <w:rPr>
          <w:rFonts w:asciiTheme="minorHAnsi" w:hAnsiTheme="minorHAnsi" w:cstheme="minorHAnsi"/>
          <w:b/>
          <w:bCs/>
        </w:rPr>
        <w:t xml:space="preserve">All’Ufficio </w:t>
      </w:r>
      <w:r w:rsidR="00CD68F4" w:rsidRPr="00CD68F4">
        <w:rPr>
          <w:rFonts w:asciiTheme="minorHAnsi" w:hAnsiTheme="minorHAnsi" w:cstheme="minorHAnsi"/>
          <w:b/>
          <w:bCs/>
        </w:rPr>
        <w:t xml:space="preserve">di </w:t>
      </w:r>
      <w:r w:rsidR="00A411DA" w:rsidRPr="00CD68F4">
        <w:rPr>
          <w:rFonts w:asciiTheme="minorHAnsi" w:hAnsiTheme="minorHAnsi" w:cstheme="minorHAnsi"/>
          <w:b/>
          <w:bCs/>
        </w:rPr>
        <w:t xml:space="preserve">Ambito Territoriale di </w:t>
      </w:r>
      <w:r w:rsidR="00CD68F4" w:rsidRPr="00CD68F4">
        <w:rPr>
          <w:rFonts w:asciiTheme="minorHAnsi" w:hAnsiTheme="minorHAnsi" w:cstheme="minorHAnsi"/>
          <w:b/>
          <w:bCs/>
        </w:rPr>
        <w:t>Napoli</w:t>
      </w:r>
    </w:p>
    <w:p w14:paraId="05906C98" w14:textId="78D6A278" w:rsidR="0025422F" w:rsidRPr="003B0774" w:rsidRDefault="003B0774" w:rsidP="00747A3D">
      <w:pPr>
        <w:spacing w:after="0" w:line="240" w:lineRule="auto"/>
        <w:ind w:left="4247" w:firstLine="709"/>
        <w:jc w:val="right"/>
        <w:rPr>
          <w:rFonts w:asciiTheme="minorHAnsi" w:hAnsiTheme="minorHAnsi" w:cstheme="minorHAnsi"/>
          <w:i/>
          <w:iCs/>
        </w:rPr>
      </w:pPr>
      <w:hyperlink r:id="rId7" w:history="1">
        <w:r w:rsidRPr="003B0774">
          <w:rPr>
            <w:rStyle w:val="Collegamentoipertestuale"/>
            <w:rFonts w:asciiTheme="minorHAnsi" w:hAnsiTheme="minorHAnsi" w:cstheme="minorHAnsi"/>
            <w:i/>
            <w:iCs/>
          </w:rPr>
          <w:t>supplenzeata.na@istruzione.it</w:t>
        </w:r>
      </w:hyperlink>
    </w:p>
    <w:p w14:paraId="77CB722E" w14:textId="77777777" w:rsidR="003B0774" w:rsidRPr="00CD68F4" w:rsidRDefault="003B0774" w:rsidP="00747A3D">
      <w:pPr>
        <w:spacing w:after="0" w:line="240" w:lineRule="auto"/>
        <w:ind w:left="4247" w:firstLine="709"/>
        <w:jc w:val="right"/>
        <w:rPr>
          <w:rFonts w:asciiTheme="minorHAnsi" w:hAnsiTheme="minorHAnsi" w:cstheme="minorHAnsi"/>
        </w:rPr>
      </w:pPr>
    </w:p>
    <w:p w14:paraId="6FFE4810" w14:textId="77777777" w:rsidR="0025422F" w:rsidRPr="00CD68F4" w:rsidRDefault="0025422F" w:rsidP="003B0774">
      <w:pPr>
        <w:spacing w:after="0" w:line="240" w:lineRule="auto"/>
        <w:rPr>
          <w:rFonts w:asciiTheme="minorHAnsi" w:hAnsiTheme="minorHAnsi" w:cstheme="minorHAnsi"/>
        </w:rPr>
      </w:pPr>
    </w:p>
    <w:p w14:paraId="522CAC5B" w14:textId="77777777" w:rsidR="00CD68F4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Il/La</w:t>
      </w:r>
      <w:r w:rsidR="00CD68F4" w:rsidRPr="00CD68F4">
        <w:rPr>
          <w:rFonts w:asciiTheme="minorHAnsi" w:hAnsiTheme="minorHAnsi" w:cstheme="minorHAnsi"/>
          <w:sz w:val="20"/>
          <w:szCs w:val="20"/>
        </w:rPr>
        <w:t xml:space="preserve"> </w:t>
      </w:r>
      <w:r w:rsidRPr="00CD68F4">
        <w:rPr>
          <w:rFonts w:asciiTheme="minorHAnsi" w:hAnsiTheme="minorHAnsi" w:cstheme="minorHAnsi"/>
          <w:sz w:val="20"/>
          <w:szCs w:val="20"/>
        </w:rPr>
        <w:t>sottoscritt</w:t>
      </w:r>
      <w:r w:rsidR="00747A3D" w:rsidRPr="00CD68F4">
        <w:rPr>
          <w:rFonts w:asciiTheme="minorHAnsi" w:hAnsiTheme="minorHAnsi" w:cstheme="minorHAnsi"/>
          <w:sz w:val="20"/>
          <w:szCs w:val="20"/>
        </w:rPr>
        <w:t>o/a</w:t>
      </w:r>
      <w:r w:rsidR="00CD68F4" w:rsidRPr="00CD68F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84FD378" w14:textId="031F3FC4" w:rsidR="00CD68F4" w:rsidRPr="00CD68F4" w:rsidRDefault="00726946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C</w:t>
      </w:r>
      <w:r w:rsidR="004C743A" w:rsidRPr="00CD68F4">
        <w:rPr>
          <w:rFonts w:asciiTheme="minorHAnsi" w:hAnsiTheme="minorHAnsi" w:cstheme="minorHAnsi"/>
          <w:sz w:val="20"/>
          <w:szCs w:val="20"/>
        </w:rPr>
        <w:t>ognome________________________________</w:t>
      </w:r>
      <w:r w:rsidR="00CF57BA" w:rsidRPr="00CD68F4">
        <w:rPr>
          <w:rFonts w:asciiTheme="minorHAnsi" w:hAnsiTheme="minorHAnsi" w:cstheme="minorHAnsi"/>
          <w:sz w:val="20"/>
          <w:szCs w:val="20"/>
        </w:rPr>
        <w:t>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__________________________________________________</w:t>
      </w:r>
    </w:p>
    <w:p w14:paraId="7013DB5D" w14:textId="515E1A92" w:rsidR="004C743A" w:rsidRPr="00CD68F4" w:rsidRDefault="00726946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N</w:t>
      </w:r>
      <w:r w:rsidR="004C743A" w:rsidRPr="00CD68F4">
        <w:rPr>
          <w:rFonts w:asciiTheme="minorHAnsi" w:hAnsiTheme="minorHAnsi" w:cstheme="minorHAnsi"/>
          <w:sz w:val="20"/>
          <w:szCs w:val="20"/>
        </w:rPr>
        <w:t>ome</w:t>
      </w:r>
      <w:r w:rsidR="00747A3D" w:rsidRPr="00CD68F4">
        <w:rPr>
          <w:rFonts w:asciiTheme="minorHAnsi" w:hAnsiTheme="minorHAnsi" w:cstheme="minorHAnsi"/>
          <w:sz w:val="20"/>
          <w:szCs w:val="20"/>
        </w:rPr>
        <w:t>__________</w:t>
      </w:r>
      <w:r w:rsidR="004C743A" w:rsidRPr="00CD68F4">
        <w:rPr>
          <w:rFonts w:asciiTheme="minorHAnsi" w:hAnsiTheme="minorHAnsi" w:cstheme="minorHAnsi"/>
          <w:sz w:val="20"/>
          <w:szCs w:val="20"/>
        </w:rPr>
        <w:t>_____________________________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____________________________________________________</w:t>
      </w:r>
    </w:p>
    <w:p w14:paraId="44D384AF" w14:textId="13EFC704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nato/a  __________________</w:t>
      </w:r>
      <w:r w:rsidR="00CF57BA" w:rsidRPr="00CD68F4">
        <w:rPr>
          <w:rFonts w:asciiTheme="minorHAnsi" w:hAnsiTheme="minorHAnsi" w:cstheme="minorHAnsi"/>
          <w:sz w:val="20"/>
          <w:szCs w:val="20"/>
        </w:rPr>
        <w:t>___________________</w:t>
      </w:r>
      <w:r w:rsidRPr="00CD68F4">
        <w:rPr>
          <w:rFonts w:asciiTheme="minorHAnsi" w:hAnsiTheme="minorHAnsi" w:cstheme="minorHAnsi"/>
          <w:sz w:val="20"/>
          <w:szCs w:val="20"/>
        </w:rPr>
        <w:t>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</w:t>
      </w:r>
      <w:r w:rsidR="00CF57BA" w:rsidRPr="00CD68F4">
        <w:rPr>
          <w:rFonts w:asciiTheme="minorHAnsi" w:hAnsiTheme="minorHAnsi" w:cstheme="minorHAnsi"/>
          <w:sz w:val="20"/>
          <w:szCs w:val="20"/>
        </w:rPr>
        <w:t xml:space="preserve"> </w:t>
      </w:r>
      <w:r w:rsidRPr="00CD68F4">
        <w:rPr>
          <w:rFonts w:asciiTheme="minorHAnsi" w:hAnsiTheme="minorHAnsi" w:cstheme="minorHAnsi"/>
          <w:sz w:val="20"/>
          <w:szCs w:val="20"/>
        </w:rPr>
        <w:t xml:space="preserve">provincia </w:t>
      </w:r>
      <w:r w:rsidR="00CF57BA" w:rsidRPr="00CD68F4">
        <w:rPr>
          <w:rFonts w:asciiTheme="minorHAnsi" w:hAnsiTheme="minorHAnsi" w:cstheme="minorHAnsi"/>
          <w:sz w:val="20"/>
          <w:szCs w:val="20"/>
        </w:rPr>
        <w:t>__</w:t>
      </w:r>
      <w:r w:rsidR="00747A3D" w:rsidRPr="00CD68F4">
        <w:rPr>
          <w:rFonts w:asciiTheme="minorHAnsi" w:hAnsiTheme="minorHAnsi" w:cstheme="minorHAnsi"/>
          <w:sz w:val="20"/>
          <w:szCs w:val="20"/>
        </w:rPr>
        <w:t>____</w:t>
      </w:r>
      <w:r w:rsidRPr="00CD68F4">
        <w:rPr>
          <w:rFonts w:asciiTheme="minorHAnsi" w:hAnsiTheme="minorHAnsi" w:cstheme="minorHAnsi"/>
          <w:sz w:val="20"/>
          <w:szCs w:val="20"/>
        </w:rPr>
        <w:t xml:space="preserve">il </w:t>
      </w:r>
      <w:r w:rsidR="00CF57BA" w:rsidRPr="00CD68F4">
        <w:rPr>
          <w:rFonts w:asciiTheme="minorHAnsi" w:hAnsiTheme="minorHAnsi" w:cstheme="minorHAnsi"/>
          <w:sz w:val="20"/>
          <w:szCs w:val="20"/>
        </w:rPr>
        <w:t>__</w:t>
      </w:r>
      <w:r w:rsidRPr="00CD68F4">
        <w:rPr>
          <w:rFonts w:asciiTheme="minorHAnsi" w:hAnsiTheme="minorHAnsi" w:cstheme="minorHAnsi"/>
          <w:sz w:val="20"/>
          <w:szCs w:val="20"/>
        </w:rPr>
        <w:t>/</w:t>
      </w:r>
      <w:r w:rsidR="00CF57BA" w:rsidRPr="00CD68F4">
        <w:rPr>
          <w:rFonts w:asciiTheme="minorHAnsi" w:hAnsiTheme="minorHAnsi" w:cstheme="minorHAnsi"/>
          <w:sz w:val="20"/>
          <w:szCs w:val="20"/>
        </w:rPr>
        <w:t>__</w:t>
      </w:r>
      <w:r w:rsidRPr="00CD68F4">
        <w:rPr>
          <w:rFonts w:asciiTheme="minorHAnsi" w:hAnsiTheme="minorHAnsi" w:cstheme="minorHAnsi"/>
          <w:sz w:val="20"/>
          <w:szCs w:val="20"/>
        </w:rPr>
        <w:t>/</w:t>
      </w:r>
      <w:r w:rsidR="00CD68F4" w:rsidRPr="00CD68F4">
        <w:rPr>
          <w:rFonts w:asciiTheme="minorHAnsi" w:hAnsiTheme="minorHAnsi" w:cstheme="minorHAnsi"/>
          <w:sz w:val="20"/>
          <w:szCs w:val="20"/>
        </w:rPr>
        <w:t>___</w:t>
      </w:r>
      <w:r w:rsidR="00CF57BA" w:rsidRPr="00CD68F4">
        <w:rPr>
          <w:rFonts w:asciiTheme="minorHAnsi" w:hAnsiTheme="minorHAnsi" w:cstheme="minorHAnsi"/>
          <w:sz w:val="20"/>
          <w:szCs w:val="20"/>
        </w:rPr>
        <w:t>____</w:t>
      </w:r>
    </w:p>
    <w:p w14:paraId="0195F7D5" w14:textId="6BBB9840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codice fiscale ______________________________________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</w:t>
      </w:r>
    </w:p>
    <w:p w14:paraId="71515A14" w14:textId="6057EEF5" w:rsidR="004C743A" w:rsidRPr="00CD68F4" w:rsidRDefault="00CD68F4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residente alla</w:t>
      </w:r>
      <w:r w:rsidR="004C743A" w:rsidRPr="00CD68F4">
        <w:rPr>
          <w:rFonts w:asciiTheme="minorHAnsi" w:hAnsiTheme="minorHAnsi" w:cstheme="minorHAnsi"/>
          <w:sz w:val="20"/>
          <w:szCs w:val="20"/>
        </w:rPr>
        <w:t xml:space="preserve"> via _________________________________ comune ______________________</w:t>
      </w:r>
      <w:r w:rsidRPr="00CD68F4">
        <w:rPr>
          <w:rFonts w:asciiTheme="minorHAnsi" w:hAnsiTheme="minorHAnsi" w:cstheme="minorHAnsi"/>
          <w:sz w:val="20"/>
          <w:szCs w:val="20"/>
        </w:rPr>
        <w:t>____________</w:t>
      </w:r>
      <w:r w:rsidR="004C743A" w:rsidRPr="00CD68F4">
        <w:rPr>
          <w:rFonts w:asciiTheme="minorHAnsi" w:hAnsiTheme="minorHAnsi" w:cstheme="minorHAnsi"/>
          <w:sz w:val="20"/>
          <w:szCs w:val="20"/>
        </w:rPr>
        <w:t>(___</w:t>
      </w:r>
      <w:r w:rsidRPr="00CD68F4">
        <w:rPr>
          <w:rFonts w:asciiTheme="minorHAnsi" w:hAnsiTheme="minorHAnsi" w:cstheme="minorHAnsi"/>
          <w:sz w:val="20"/>
          <w:szCs w:val="20"/>
        </w:rPr>
        <w:t>___</w:t>
      </w:r>
      <w:r w:rsidR="004C743A" w:rsidRPr="00CD68F4">
        <w:rPr>
          <w:rFonts w:asciiTheme="minorHAnsi" w:hAnsiTheme="minorHAnsi" w:cstheme="minorHAnsi"/>
          <w:sz w:val="20"/>
          <w:szCs w:val="20"/>
        </w:rPr>
        <w:t>)</w:t>
      </w:r>
    </w:p>
    <w:p w14:paraId="58F997D8" w14:textId="3077B48F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 xml:space="preserve">recapito telefonico </w:t>
      </w:r>
      <w:r w:rsidR="00AF4A40" w:rsidRPr="00CD68F4">
        <w:rPr>
          <w:rFonts w:asciiTheme="minorHAnsi" w:hAnsiTheme="minorHAnsi" w:cstheme="minorHAnsi"/>
          <w:sz w:val="20"/>
          <w:szCs w:val="20"/>
        </w:rPr>
        <w:t xml:space="preserve"> </w:t>
      </w:r>
      <w:r w:rsidRPr="00CD68F4">
        <w:rPr>
          <w:rFonts w:asciiTheme="minorHAnsi" w:hAnsiTheme="minorHAnsi" w:cstheme="minorHAnsi"/>
          <w:sz w:val="20"/>
          <w:szCs w:val="20"/>
        </w:rPr>
        <w:t>________________</w:t>
      </w:r>
      <w:r w:rsidR="00747A3D" w:rsidRPr="00CD68F4">
        <w:rPr>
          <w:rFonts w:asciiTheme="minorHAnsi" w:hAnsiTheme="minorHAnsi" w:cstheme="minorHAnsi"/>
          <w:sz w:val="20"/>
          <w:szCs w:val="20"/>
        </w:rPr>
        <w:t>_____________</w:t>
      </w:r>
      <w:r w:rsidRPr="00CD68F4">
        <w:rPr>
          <w:rFonts w:asciiTheme="minorHAnsi" w:hAnsiTheme="minorHAnsi" w:cstheme="minorHAnsi"/>
          <w:sz w:val="20"/>
          <w:szCs w:val="20"/>
        </w:rPr>
        <w:t>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__________________________________________________</w:t>
      </w:r>
    </w:p>
    <w:p w14:paraId="7A43121B" w14:textId="28C3691C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Indirizzo e-mail __________________________________________________________________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</w:t>
      </w:r>
      <w:r w:rsidR="00611EA1" w:rsidRPr="00CD68F4">
        <w:rPr>
          <w:rFonts w:asciiTheme="minorHAnsi" w:hAnsiTheme="minorHAnsi" w:cstheme="minorHAnsi"/>
          <w:sz w:val="20"/>
          <w:szCs w:val="20"/>
        </w:rPr>
        <w:t>,</w:t>
      </w:r>
    </w:p>
    <w:p w14:paraId="69EA0140" w14:textId="10672667" w:rsidR="00D54E71" w:rsidRPr="00CD68F4" w:rsidRDefault="00CF57BA" w:rsidP="00CD68F4">
      <w:pPr>
        <w:jc w:val="center"/>
        <w:rPr>
          <w:rFonts w:asciiTheme="minorHAnsi" w:hAnsiTheme="minorHAnsi" w:cstheme="minorHAnsi"/>
          <w:b/>
        </w:rPr>
      </w:pPr>
      <w:r w:rsidRPr="00CD68F4">
        <w:rPr>
          <w:rFonts w:asciiTheme="minorHAnsi" w:hAnsiTheme="minorHAnsi" w:cstheme="minorHAnsi"/>
          <w:b/>
        </w:rPr>
        <w:t>DICHIARA</w:t>
      </w:r>
    </w:p>
    <w:p w14:paraId="684A6ACC" w14:textId="77777777" w:rsidR="00CF57BA" w:rsidRPr="003B0774" w:rsidRDefault="00CF57BA" w:rsidP="00CF57BA">
      <w:pPr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>ai sensi del DPR 445/2000, consapevole delle responsabilità amministrative e penali derivanti da dichiarazioni non rispondenti al vero</w:t>
      </w:r>
      <w:r w:rsidR="00F071F0" w:rsidRPr="003B0774">
        <w:rPr>
          <w:rFonts w:asciiTheme="minorHAnsi" w:hAnsiTheme="minorHAnsi" w:cstheme="minorHAnsi"/>
          <w:sz w:val="20"/>
          <w:szCs w:val="20"/>
        </w:rPr>
        <w:t>, di essere</w:t>
      </w:r>
    </w:p>
    <w:p w14:paraId="75159041" w14:textId="37C379BB" w:rsidR="00D54E71" w:rsidRDefault="00F071F0" w:rsidP="004A429E">
      <w:pPr>
        <w:pStyle w:val="Paragrafoelenco"/>
        <w:numPr>
          <w:ilvl w:val="0"/>
          <w:numId w:val="20"/>
        </w:numPr>
        <w:spacing w:after="12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>Aspirante presente in graduatoria per la</w:t>
      </w:r>
      <w:r w:rsidRPr="003B077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3B0774">
        <w:rPr>
          <w:rFonts w:asciiTheme="minorHAnsi" w:hAnsiTheme="minorHAnsi" w:cstheme="minorHAnsi"/>
          <w:sz w:val="20"/>
          <w:szCs w:val="20"/>
          <w:u w:val="single"/>
        </w:rPr>
        <w:t xml:space="preserve">procedura valutativa di progressione all’area dei funzionari e dell’elevata qualificazione pubblicate, per la Campania, con decreto prot. 48707 del 27/08/2024 dell’USR Puglia. </w:t>
      </w:r>
      <w:r w:rsidR="00CD68F4" w:rsidRPr="003B0774">
        <w:rPr>
          <w:rFonts w:asciiTheme="minorHAnsi" w:hAnsiTheme="minorHAnsi" w:cstheme="minorHAnsi"/>
          <w:sz w:val="20"/>
          <w:szCs w:val="20"/>
        </w:rPr>
        <w:t xml:space="preserve"> </w:t>
      </w:r>
      <w:r w:rsidRPr="003B0774">
        <w:rPr>
          <w:rFonts w:asciiTheme="minorHAnsi" w:hAnsiTheme="minorHAnsi" w:cstheme="minorHAnsi"/>
          <w:sz w:val="20"/>
          <w:szCs w:val="20"/>
        </w:rPr>
        <w:t>Posizione n______ punti ___________</w:t>
      </w:r>
    </w:p>
    <w:p w14:paraId="400C3024" w14:textId="77777777" w:rsidR="004A429E" w:rsidRPr="003B0774" w:rsidRDefault="004A429E" w:rsidP="004A429E">
      <w:pPr>
        <w:pStyle w:val="Paragrafoelenco"/>
        <w:spacing w:after="120" w:line="360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46E0082A" w14:textId="79D11817" w:rsidR="00747A3D" w:rsidRPr="003B0774" w:rsidRDefault="005758C6" w:rsidP="003B0774">
      <w:pPr>
        <w:numPr>
          <w:ilvl w:val="0"/>
          <w:numId w:val="12"/>
        </w:numPr>
        <w:tabs>
          <w:tab w:val="clear" w:pos="720"/>
          <w:tab w:val="num" w:pos="567"/>
        </w:tabs>
        <w:overflowPunct w:val="0"/>
        <w:spacing w:before="171" w:after="171" w:line="360" w:lineRule="auto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di essere </w:t>
      </w:r>
      <w:r w:rsidR="009B70BF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FUNZIONARIO </w:t>
      </w:r>
      <w:r w:rsidR="00B57DDC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PRIVO </w:t>
      </w:r>
      <w:r w:rsidR="009B70BF" w:rsidRPr="003B0774">
        <w:rPr>
          <w:rFonts w:asciiTheme="minorHAnsi" w:hAnsiTheme="minorHAnsi" w:cstheme="minorHAnsi"/>
          <w:color w:val="000000"/>
          <w:sz w:val="20"/>
          <w:szCs w:val="20"/>
        </w:rPr>
        <w:t>DI INCARICO</w:t>
      </w:r>
      <w:r w:rsidR="005D11BF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 DI </w:t>
      </w:r>
      <w:r w:rsidR="009B70BF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D.S.G.A. </w:t>
      </w:r>
      <w:r w:rsidR="00C82312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nella </w:t>
      </w:r>
      <w:r w:rsidRPr="003B0774">
        <w:rPr>
          <w:rFonts w:asciiTheme="minorHAnsi" w:hAnsiTheme="minorHAnsi" w:cstheme="minorHAnsi"/>
          <w:color w:val="000000"/>
          <w:sz w:val="20"/>
          <w:szCs w:val="20"/>
        </w:rPr>
        <w:t>provincia d</w:t>
      </w:r>
      <w:r w:rsidR="00C82312" w:rsidRPr="003B0774">
        <w:rPr>
          <w:rFonts w:asciiTheme="minorHAnsi" w:hAnsiTheme="minorHAnsi" w:cstheme="minorHAnsi"/>
          <w:color w:val="000000"/>
          <w:sz w:val="20"/>
          <w:szCs w:val="20"/>
        </w:rPr>
        <w:t>i</w:t>
      </w:r>
      <w:r w:rsidR="00C82312" w:rsidRPr="003B0774">
        <w:rPr>
          <w:rFonts w:asciiTheme="minorHAnsi" w:hAnsiTheme="minorHAnsi" w:cstheme="minorHAnsi"/>
          <w:sz w:val="20"/>
          <w:szCs w:val="20"/>
        </w:rPr>
        <w:t xml:space="preserve"> __________________________</w:t>
      </w:r>
      <w:r w:rsidR="00CD68F4" w:rsidRPr="003B0774">
        <w:rPr>
          <w:rFonts w:asciiTheme="minorHAnsi" w:hAnsiTheme="minorHAnsi" w:cstheme="minorHAnsi"/>
          <w:sz w:val="20"/>
          <w:szCs w:val="20"/>
        </w:rPr>
        <w:t>_</w:t>
      </w:r>
      <w:r w:rsidR="00AF4A40" w:rsidRPr="003B0774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775D176D" w14:textId="76ED5700" w:rsidR="00F071F0" w:rsidRDefault="00CD68F4" w:rsidP="003B0774">
      <w:pPr>
        <w:overflowPunct w:val="0"/>
        <w:spacing w:before="171" w:after="171" w:line="360" w:lineRule="auto"/>
        <w:ind w:left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>in servizio</w:t>
      </w:r>
      <w:r w:rsidR="00AF4A40" w:rsidRPr="003B0774">
        <w:rPr>
          <w:rFonts w:asciiTheme="minorHAnsi" w:hAnsiTheme="minorHAnsi" w:cstheme="minorHAnsi"/>
          <w:sz w:val="20"/>
          <w:szCs w:val="20"/>
        </w:rPr>
        <w:t xml:space="preserve"> presso ________________________________________________________</w:t>
      </w:r>
      <w:r w:rsidRPr="003B0774">
        <w:rPr>
          <w:rFonts w:asciiTheme="minorHAnsi" w:hAnsiTheme="minorHAnsi" w:cstheme="minorHAnsi"/>
          <w:sz w:val="20"/>
          <w:szCs w:val="20"/>
        </w:rPr>
        <w:t xml:space="preserve"> (specificare denominazione istituzione scolastica) </w:t>
      </w:r>
      <w:r w:rsidR="00F071F0" w:rsidRPr="003B0774">
        <w:rPr>
          <w:rFonts w:asciiTheme="minorHAnsi" w:hAnsiTheme="minorHAnsi" w:cstheme="minorHAnsi"/>
          <w:sz w:val="20"/>
          <w:szCs w:val="20"/>
        </w:rPr>
        <w:t>con decorrenza _______________</w:t>
      </w:r>
    </w:p>
    <w:p w14:paraId="55DE910E" w14:textId="77777777" w:rsidR="003B0774" w:rsidRPr="003B0774" w:rsidRDefault="003B0774" w:rsidP="003B0774">
      <w:pPr>
        <w:overflowPunct w:val="0"/>
        <w:spacing w:before="171" w:after="171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46CD677" w14:textId="6596186C" w:rsidR="00CD68F4" w:rsidRPr="003B0774" w:rsidRDefault="00CD68F4" w:rsidP="003B0774">
      <w:pPr>
        <w:numPr>
          <w:ilvl w:val="0"/>
          <w:numId w:val="12"/>
        </w:numPr>
        <w:tabs>
          <w:tab w:val="clear" w:pos="720"/>
          <w:tab w:val="num" w:pos="567"/>
        </w:tabs>
        <w:overflowPunct w:val="0"/>
        <w:spacing w:before="171" w:after="171" w:line="360" w:lineRule="auto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di essere FUNZIONARIO </w:t>
      </w:r>
      <w:r w:rsidR="003B0774">
        <w:rPr>
          <w:rFonts w:asciiTheme="minorHAnsi" w:hAnsiTheme="minorHAnsi" w:cstheme="minorHAnsi"/>
          <w:color w:val="000000"/>
          <w:sz w:val="20"/>
          <w:szCs w:val="20"/>
        </w:rPr>
        <w:t>TITOLARE</w:t>
      </w:r>
      <w:r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 DI INCARICO DI D.S.G.A. nella provincia di</w:t>
      </w:r>
      <w:r w:rsidRPr="003B0774">
        <w:rPr>
          <w:rFonts w:asciiTheme="minorHAnsi" w:hAnsiTheme="minorHAnsi" w:cstheme="minorHAnsi"/>
          <w:sz w:val="20"/>
          <w:szCs w:val="20"/>
        </w:rPr>
        <w:t xml:space="preserve"> ___________________________   </w:t>
      </w:r>
    </w:p>
    <w:p w14:paraId="71EBF6ED" w14:textId="51B349F0" w:rsidR="00CD68F4" w:rsidRPr="003B0774" w:rsidRDefault="00CD68F4" w:rsidP="003B0774">
      <w:pPr>
        <w:overflowPunct w:val="0"/>
        <w:spacing w:before="171" w:after="171" w:line="360" w:lineRule="auto"/>
        <w:ind w:left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>in servizio presso ________________________________________________________ (specificare denominazione istituzione scolastica) con decorrenza _______________</w:t>
      </w:r>
    </w:p>
    <w:p w14:paraId="4958B24C" w14:textId="77777777" w:rsidR="00036CB0" w:rsidRPr="003B0774" w:rsidRDefault="00036CB0" w:rsidP="00036CB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B0774">
        <w:rPr>
          <w:rFonts w:asciiTheme="minorHAnsi" w:hAnsiTheme="minorHAnsi" w:cstheme="minorHAnsi"/>
          <w:b/>
          <w:bCs/>
          <w:sz w:val="20"/>
          <w:szCs w:val="20"/>
        </w:rPr>
        <w:t>CHIEDE</w:t>
      </w:r>
    </w:p>
    <w:p w14:paraId="538FB524" w14:textId="38907F19" w:rsidR="00667E5A" w:rsidRPr="003B0774" w:rsidRDefault="00667E5A" w:rsidP="00667E5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b/>
          <w:bCs/>
          <w:sz w:val="20"/>
          <w:szCs w:val="20"/>
        </w:rPr>
        <w:sym w:font="Symbol" w:char="F0A0"/>
      </w:r>
      <w:r w:rsidRPr="003B0774">
        <w:rPr>
          <w:rFonts w:asciiTheme="minorHAnsi" w:hAnsiTheme="minorHAnsi" w:cstheme="minorHAnsi"/>
          <w:sz w:val="20"/>
          <w:szCs w:val="20"/>
        </w:rPr>
        <w:t xml:space="preserve"> l’assunzione dell’incarico di D.S.G.A. presso</w:t>
      </w:r>
      <w:r w:rsidR="00C969FD" w:rsidRPr="003B0774">
        <w:rPr>
          <w:rFonts w:asciiTheme="minorHAnsi" w:hAnsiTheme="minorHAnsi" w:cstheme="minorHAnsi"/>
          <w:sz w:val="20"/>
          <w:szCs w:val="20"/>
        </w:rPr>
        <w:t xml:space="preserve"> </w:t>
      </w:r>
      <w:r w:rsidR="00E15305" w:rsidRPr="00E15305">
        <w:rPr>
          <w:rFonts w:asciiTheme="minorHAnsi" w:hAnsiTheme="minorHAnsi" w:cstheme="minorHAnsi"/>
          <w:sz w:val="20"/>
          <w:szCs w:val="20"/>
        </w:rPr>
        <w:t>PRESSO NAIC812007 - I.C.S. C. MORICINO-BORSELLINO</w:t>
      </w:r>
      <w:r w:rsidR="00237D9C" w:rsidRPr="00237D9C">
        <w:rPr>
          <w:rFonts w:asciiTheme="minorHAnsi" w:hAnsiTheme="minorHAnsi" w:cstheme="minorHAnsi"/>
          <w:sz w:val="20"/>
          <w:szCs w:val="20"/>
        </w:rPr>
        <w:t xml:space="preserve"> </w:t>
      </w:r>
      <w:r w:rsidRPr="003B0774">
        <w:rPr>
          <w:rFonts w:asciiTheme="minorHAnsi" w:hAnsiTheme="minorHAnsi" w:cstheme="minorHAnsi"/>
          <w:sz w:val="20"/>
          <w:szCs w:val="20"/>
        </w:rPr>
        <w:t>in sostituzione del titolare assente per un periodo continuativo</w:t>
      </w:r>
      <w:r w:rsidR="00C969FD" w:rsidRPr="003B0774">
        <w:rPr>
          <w:rFonts w:asciiTheme="minorHAnsi" w:hAnsiTheme="minorHAnsi" w:cstheme="minorHAnsi"/>
          <w:sz w:val="20"/>
          <w:szCs w:val="20"/>
        </w:rPr>
        <w:t xml:space="preserve"> </w:t>
      </w:r>
      <w:r w:rsidRPr="003B0774">
        <w:rPr>
          <w:rFonts w:asciiTheme="minorHAnsi" w:hAnsiTheme="minorHAnsi" w:cstheme="minorHAnsi"/>
          <w:sz w:val="20"/>
          <w:szCs w:val="20"/>
        </w:rPr>
        <w:t xml:space="preserve">fino al </w:t>
      </w:r>
      <w:r w:rsidR="00E15305">
        <w:rPr>
          <w:rFonts w:asciiTheme="minorHAnsi" w:hAnsiTheme="minorHAnsi" w:cstheme="minorHAnsi"/>
          <w:sz w:val="20"/>
          <w:szCs w:val="20"/>
        </w:rPr>
        <w:t>29</w:t>
      </w:r>
      <w:r w:rsidR="003B0774" w:rsidRPr="00AD2E31">
        <w:rPr>
          <w:rFonts w:asciiTheme="minorHAnsi" w:hAnsiTheme="minorHAnsi" w:cstheme="minorHAnsi"/>
          <w:sz w:val="20"/>
          <w:szCs w:val="20"/>
        </w:rPr>
        <w:t>.0</w:t>
      </w:r>
      <w:r w:rsidR="00E15305">
        <w:rPr>
          <w:rFonts w:asciiTheme="minorHAnsi" w:hAnsiTheme="minorHAnsi" w:cstheme="minorHAnsi"/>
          <w:sz w:val="20"/>
          <w:szCs w:val="20"/>
        </w:rPr>
        <w:t>4</w:t>
      </w:r>
      <w:r w:rsidR="008A3904" w:rsidRPr="00AD2E31">
        <w:rPr>
          <w:rFonts w:asciiTheme="minorHAnsi" w:hAnsiTheme="minorHAnsi" w:cstheme="minorHAnsi"/>
          <w:sz w:val="20"/>
          <w:szCs w:val="20"/>
        </w:rPr>
        <w:t>.2</w:t>
      </w:r>
      <w:r w:rsidR="003B0774" w:rsidRPr="00AD2E31">
        <w:rPr>
          <w:rFonts w:asciiTheme="minorHAnsi" w:hAnsiTheme="minorHAnsi" w:cstheme="minorHAnsi"/>
          <w:sz w:val="20"/>
          <w:szCs w:val="20"/>
        </w:rPr>
        <w:t>0</w:t>
      </w:r>
      <w:r w:rsidR="008A3904" w:rsidRPr="00AD2E31">
        <w:rPr>
          <w:rFonts w:asciiTheme="minorHAnsi" w:hAnsiTheme="minorHAnsi" w:cstheme="minorHAnsi"/>
          <w:sz w:val="20"/>
          <w:szCs w:val="20"/>
        </w:rPr>
        <w:t>25</w:t>
      </w:r>
      <w:r w:rsidR="00DA3524">
        <w:rPr>
          <w:rFonts w:asciiTheme="minorHAnsi" w:hAnsiTheme="minorHAnsi" w:cstheme="minorHAnsi"/>
          <w:sz w:val="20"/>
          <w:szCs w:val="20"/>
        </w:rPr>
        <w:t>.</w:t>
      </w:r>
    </w:p>
    <w:p w14:paraId="4D9FC829" w14:textId="77777777" w:rsidR="00747A3D" w:rsidRPr="003B0774" w:rsidRDefault="00747A3D" w:rsidP="002E2A08">
      <w:pPr>
        <w:rPr>
          <w:rFonts w:asciiTheme="minorHAnsi" w:hAnsiTheme="minorHAnsi" w:cstheme="minorHAnsi"/>
          <w:sz w:val="20"/>
          <w:szCs w:val="20"/>
        </w:rPr>
      </w:pPr>
    </w:p>
    <w:p w14:paraId="61D143A2" w14:textId="7184EDE2" w:rsidR="00747A3D" w:rsidRPr="003B0774" w:rsidRDefault="00837B7B" w:rsidP="00236FCE">
      <w:pPr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 xml:space="preserve">Data </w:t>
      </w:r>
      <w:r w:rsidR="00402925" w:rsidRPr="003B0774">
        <w:rPr>
          <w:rFonts w:asciiTheme="minorHAnsi" w:hAnsiTheme="minorHAnsi" w:cstheme="minorHAnsi"/>
          <w:sz w:val="20"/>
          <w:szCs w:val="20"/>
        </w:rPr>
        <w:t>____________</w:t>
      </w:r>
      <w:r w:rsidRPr="003B0774">
        <w:rPr>
          <w:rFonts w:asciiTheme="minorHAnsi" w:hAnsiTheme="minorHAnsi" w:cstheme="minorHAnsi"/>
          <w:sz w:val="20"/>
          <w:szCs w:val="20"/>
        </w:rPr>
        <w:t xml:space="preserve">                                         </w:t>
      </w:r>
      <w:r w:rsidR="00402925" w:rsidRPr="003B0774">
        <w:rPr>
          <w:rFonts w:asciiTheme="minorHAnsi" w:hAnsiTheme="minorHAnsi" w:cstheme="minorHAnsi"/>
          <w:sz w:val="20"/>
          <w:szCs w:val="20"/>
        </w:rPr>
        <w:t xml:space="preserve">                                              </w:t>
      </w:r>
      <w:r w:rsidRPr="003B0774">
        <w:rPr>
          <w:rFonts w:asciiTheme="minorHAnsi" w:hAnsiTheme="minorHAnsi" w:cstheme="minorHAnsi"/>
          <w:sz w:val="20"/>
          <w:szCs w:val="20"/>
        </w:rPr>
        <w:t>firma _____________________________</w:t>
      </w:r>
      <w:r w:rsidR="001B5B1A" w:rsidRPr="003B0774">
        <w:rPr>
          <w:rFonts w:asciiTheme="minorHAnsi" w:hAnsiTheme="minorHAnsi" w:cstheme="minorHAnsi"/>
          <w:sz w:val="20"/>
          <w:szCs w:val="20"/>
        </w:rPr>
        <w:t>_</w:t>
      </w:r>
    </w:p>
    <w:p w14:paraId="7FE6D0D1" w14:textId="77777777" w:rsidR="00CD68F4" w:rsidRPr="003B0774" w:rsidRDefault="00CD68F4" w:rsidP="00CD68F4">
      <w:pPr>
        <w:rPr>
          <w:rFonts w:asciiTheme="minorHAnsi" w:hAnsiTheme="minorHAnsi" w:cstheme="minorHAnsi"/>
          <w:b/>
          <w:sz w:val="20"/>
          <w:szCs w:val="20"/>
        </w:rPr>
      </w:pPr>
    </w:p>
    <w:p w14:paraId="4BF4EF27" w14:textId="0E878430" w:rsidR="00CD68F4" w:rsidRPr="003B0774" w:rsidRDefault="00CD68F4" w:rsidP="00CD68F4">
      <w:pPr>
        <w:rPr>
          <w:rFonts w:asciiTheme="minorHAnsi" w:hAnsiTheme="minorHAnsi" w:cstheme="minorHAnsi"/>
          <w:b/>
          <w:sz w:val="20"/>
          <w:szCs w:val="20"/>
        </w:rPr>
      </w:pPr>
      <w:r w:rsidRPr="003B0774">
        <w:rPr>
          <w:rFonts w:asciiTheme="minorHAnsi" w:hAnsiTheme="minorHAnsi" w:cstheme="minorHAnsi"/>
          <w:b/>
          <w:sz w:val="20"/>
          <w:szCs w:val="20"/>
        </w:rPr>
        <w:t>ALLEGARE COPIA DI DOCUMENTO DI RICONOSCIMENTO IN CORSO DI VALIDITA’</w:t>
      </w:r>
    </w:p>
    <w:p w14:paraId="49E0B10C" w14:textId="77777777" w:rsidR="00CD68F4" w:rsidRPr="00CD68F4" w:rsidRDefault="00CD68F4" w:rsidP="00236FCE">
      <w:pPr>
        <w:rPr>
          <w:rFonts w:asciiTheme="minorHAnsi" w:hAnsiTheme="minorHAnsi" w:cstheme="minorHAnsi"/>
          <w:b/>
        </w:rPr>
      </w:pPr>
    </w:p>
    <w:sectPr w:rsidR="00CD68F4" w:rsidRPr="00CD68F4" w:rsidSect="0025422F">
      <w:footerReference w:type="default" r:id="rId8"/>
      <w:pgSz w:w="11906" w:h="16838"/>
      <w:pgMar w:top="142" w:right="1134" w:bottom="0" w:left="1134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BEAB8" w14:textId="77777777" w:rsidR="00CC1A62" w:rsidRDefault="00CC1A62" w:rsidP="00D4438F">
      <w:pPr>
        <w:spacing w:after="0" w:line="240" w:lineRule="auto"/>
      </w:pPr>
      <w:r>
        <w:separator/>
      </w:r>
    </w:p>
  </w:endnote>
  <w:endnote w:type="continuationSeparator" w:id="0">
    <w:p w14:paraId="14B4B67A" w14:textId="77777777" w:rsidR="00CC1A62" w:rsidRDefault="00CC1A62" w:rsidP="00D4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F1BCA" w14:textId="1BA61DA9" w:rsidR="00FF18D1" w:rsidRDefault="00FF18D1">
    <w:pPr>
      <w:pStyle w:val="Pidipagina"/>
      <w:jc w:val="center"/>
    </w:pPr>
  </w:p>
  <w:p w14:paraId="1E39E768" w14:textId="77777777" w:rsidR="00D4438F" w:rsidRDefault="00D443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15FCA" w14:textId="77777777" w:rsidR="00CC1A62" w:rsidRDefault="00CC1A62" w:rsidP="00D4438F">
      <w:pPr>
        <w:spacing w:after="0" w:line="240" w:lineRule="auto"/>
      </w:pPr>
      <w:r>
        <w:separator/>
      </w:r>
    </w:p>
  </w:footnote>
  <w:footnote w:type="continuationSeparator" w:id="0">
    <w:p w14:paraId="48BFFA51" w14:textId="77777777" w:rsidR="00CC1A62" w:rsidRDefault="00CC1A62" w:rsidP="00D44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17C94"/>
    <w:multiLevelType w:val="hybridMultilevel"/>
    <w:tmpl w:val="3D86BA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3EA7"/>
    <w:multiLevelType w:val="hybridMultilevel"/>
    <w:tmpl w:val="790A0C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10F2DF2"/>
    <w:multiLevelType w:val="hybridMultilevel"/>
    <w:tmpl w:val="B3F8A7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207F"/>
    <w:multiLevelType w:val="hybridMultilevel"/>
    <w:tmpl w:val="CD4087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F3F61"/>
    <w:multiLevelType w:val="hybridMultilevel"/>
    <w:tmpl w:val="1C9A7F30"/>
    <w:lvl w:ilvl="0" w:tplc="3BF699C8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33E33DA5"/>
    <w:multiLevelType w:val="hybridMultilevel"/>
    <w:tmpl w:val="5378A7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11E17"/>
    <w:multiLevelType w:val="hybridMultilevel"/>
    <w:tmpl w:val="0D76B7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C0502"/>
    <w:multiLevelType w:val="hybridMultilevel"/>
    <w:tmpl w:val="DE924176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B471C"/>
    <w:multiLevelType w:val="hybridMultilevel"/>
    <w:tmpl w:val="B3788992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91E19"/>
    <w:multiLevelType w:val="hybridMultilevel"/>
    <w:tmpl w:val="A11296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60BD8"/>
    <w:multiLevelType w:val="hybridMultilevel"/>
    <w:tmpl w:val="12F8217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75C30D5"/>
    <w:multiLevelType w:val="hybridMultilevel"/>
    <w:tmpl w:val="52F6FB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C76BA"/>
    <w:multiLevelType w:val="hybridMultilevel"/>
    <w:tmpl w:val="1388A574"/>
    <w:lvl w:ilvl="0" w:tplc="0410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5" w15:restartNumberingAfterBreak="0">
    <w:nsid w:val="68501F68"/>
    <w:multiLevelType w:val="hybridMultilevel"/>
    <w:tmpl w:val="085C30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C3F1F"/>
    <w:multiLevelType w:val="multilevel"/>
    <w:tmpl w:val="7458DF9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8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7" w15:restartNumberingAfterBreak="0">
    <w:nsid w:val="78AC39ED"/>
    <w:multiLevelType w:val="hybridMultilevel"/>
    <w:tmpl w:val="F98C1764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47298"/>
    <w:multiLevelType w:val="hybridMultilevel"/>
    <w:tmpl w:val="91C020E6"/>
    <w:lvl w:ilvl="0" w:tplc="750AA2BC">
      <w:numFmt w:val="bullet"/>
      <w:lvlText w:val="-"/>
      <w:lvlJc w:val="left"/>
      <w:pPr>
        <w:ind w:left="1080" w:hanging="360"/>
      </w:pPr>
      <w:rPr>
        <w:rFonts w:ascii="Verdana" w:eastAsia="Calibr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2E26F8"/>
    <w:multiLevelType w:val="hybridMultilevel"/>
    <w:tmpl w:val="6206E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255626">
    <w:abstractNumId w:val="3"/>
  </w:num>
  <w:num w:numId="2" w16cid:durableId="1456289748">
    <w:abstractNumId w:val="4"/>
  </w:num>
  <w:num w:numId="3" w16cid:durableId="283119442">
    <w:abstractNumId w:val="6"/>
  </w:num>
  <w:num w:numId="4" w16cid:durableId="126123512">
    <w:abstractNumId w:val="0"/>
  </w:num>
  <w:num w:numId="5" w16cid:durableId="1855612122">
    <w:abstractNumId w:val="7"/>
  </w:num>
  <w:num w:numId="6" w16cid:durableId="1401632357">
    <w:abstractNumId w:val="10"/>
  </w:num>
  <w:num w:numId="7" w16cid:durableId="850947927">
    <w:abstractNumId w:val="15"/>
  </w:num>
  <w:num w:numId="8" w16cid:durableId="1222248196">
    <w:abstractNumId w:val="13"/>
  </w:num>
  <w:num w:numId="9" w16cid:durableId="748237931">
    <w:abstractNumId w:val="12"/>
  </w:num>
  <w:num w:numId="10" w16cid:durableId="1867592933">
    <w:abstractNumId w:val="1"/>
  </w:num>
  <w:num w:numId="11" w16cid:durableId="1392147165">
    <w:abstractNumId w:val="18"/>
  </w:num>
  <w:num w:numId="12" w16cid:durableId="2109424042">
    <w:abstractNumId w:val="16"/>
  </w:num>
  <w:num w:numId="13" w16cid:durableId="1224294613">
    <w:abstractNumId w:val="19"/>
  </w:num>
  <w:num w:numId="14" w16cid:durableId="2141266562">
    <w:abstractNumId w:val="17"/>
  </w:num>
  <w:num w:numId="15" w16cid:durableId="1341354274">
    <w:abstractNumId w:val="9"/>
  </w:num>
  <w:num w:numId="16" w16cid:durableId="1791240413">
    <w:abstractNumId w:val="8"/>
  </w:num>
  <w:num w:numId="17" w16cid:durableId="1376932518">
    <w:abstractNumId w:val="14"/>
  </w:num>
  <w:num w:numId="18" w16cid:durableId="347565395">
    <w:abstractNumId w:val="5"/>
  </w:num>
  <w:num w:numId="19" w16cid:durableId="1179388127">
    <w:abstractNumId w:val="2"/>
  </w:num>
  <w:num w:numId="20" w16cid:durableId="20722710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F0"/>
    <w:rsid w:val="00016A34"/>
    <w:rsid w:val="0002244A"/>
    <w:rsid w:val="00024798"/>
    <w:rsid w:val="00033DEB"/>
    <w:rsid w:val="000355C1"/>
    <w:rsid w:val="00036CB0"/>
    <w:rsid w:val="00040A1D"/>
    <w:rsid w:val="000411E0"/>
    <w:rsid w:val="0007503C"/>
    <w:rsid w:val="000922FA"/>
    <w:rsid w:val="0009698E"/>
    <w:rsid w:val="000A00FE"/>
    <w:rsid w:val="000D0DB3"/>
    <w:rsid w:val="000D49FB"/>
    <w:rsid w:val="000E03EB"/>
    <w:rsid w:val="000E1E93"/>
    <w:rsid w:val="00101A45"/>
    <w:rsid w:val="00110B7F"/>
    <w:rsid w:val="00114E8B"/>
    <w:rsid w:val="00116531"/>
    <w:rsid w:val="001168CD"/>
    <w:rsid w:val="00127039"/>
    <w:rsid w:val="00127C3E"/>
    <w:rsid w:val="001503AB"/>
    <w:rsid w:val="0015708F"/>
    <w:rsid w:val="00161BF7"/>
    <w:rsid w:val="001B0136"/>
    <w:rsid w:val="001B5B1A"/>
    <w:rsid w:val="001C7CD9"/>
    <w:rsid w:val="001E47EC"/>
    <w:rsid w:val="002132E7"/>
    <w:rsid w:val="00221EB4"/>
    <w:rsid w:val="00233DA3"/>
    <w:rsid w:val="00236FCE"/>
    <w:rsid w:val="00237D9C"/>
    <w:rsid w:val="00252F77"/>
    <w:rsid w:val="0025422F"/>
    <w:rsid w:val="0025562B"/>
    <w:rsid w:val="00267729"/>
    <w:rsid w:val="00277D0F"/>
    <w:rsid w:val="002E2A08"/>
    <w:rsid w:val="002E64D1"/>
    <w:rsid w:val="002F16C0"/>
    <w:rsid w:val="00325945"/>
    <w:rsid w:val="00342265"/>
    <w:rsid w:val="003530E4"/>
    <w:rsid w:val="00377492"/>
    <w:rsid w:val="00385A2B"/>
    <w:rsid w:val="003903F8"/>
    <w:rsid w:val="00395B0E"/>
    <w:rsid w:val="003A0BBC"/>
    <w:rsid w:val="003A71EB"/>
    <w:rsid w:val="003B0774"/>
    <w:rsid w:val="003D1961"/>
    <w:rsid w:val="003E4828"/>
    <w:rsid w:val="003F1DEB"/>
    <w:rsid w:val="003F3A47"/>
    <w:rsid w:val="003F5403"/>
    <w:rsid w:val="00402925"/>
    <w:rsid w:val="00407194"/>
    <w:rsid w:val="004112E0"/>
    <w:rsid w:val="0042166B"/>
    <w:rsid w:val="0042454C"/>
    <w:rsid w:val="00424C7C"/>
    <w:rsid w:val="00447CFA"/>
    <w:rsid w:val="00456DC8"/>
    <w:rsid w:val="0046318A"/>
    <w:rsid w:val="00482702"/>
    <w:rsid w:val="00483B60"/>
    <w:rsid w:val="00485EB6"/>
    <w:rsid w:val="004A17A2"/>
    <w:rsid w:val="004A429E"/>
    <w:rsid w:val="004A7AE6"/>
    <w:rsid w:val="004B15AB"/>
    <w:rsid w:val="004C743A"/>
    <w:rsid w:val="004C7A4F"/>
    <w:rsid w:val="004D3A4F"/>
    <w:rsid w:val="00512C5D"/>
    <w:rsid w:val="00524B18"/>
    <w:rsid w:val="00531FFA"/>
    <w:rsid w:val="00532619"/>
    <w:rsid w:val="005758C6"/>
    <w:rsid w:val="005876EB"/>
    <w:rsid w:val="005A0FC0"/>
    <w:rsid w:val="005A5434"/>
    <w:rsid w:val="005C2DC6"/>
    <w:rsid w:val="005D11BF"/>
    <w:rsid w:val="005D774F"/>
    <w:rsid w:val="006035D3"/>
    <w:rsid w:val="00611EA1"/>
    <w:rsid w:val="00636B84"/>
    <w:rsid w:val="00667E5A"/>
    <w:rsid w:val="0067009B"/>
    <w:rsid w:val="00690D30"/>
    <w:rsid w:val="006A32C1"/>
    <w:rsid w:val="0072289D"/>
    <w:rsid w:val="00726946"/>
    <w:rsid w:val="00726F19"/>
    <w:rsid w:val="00747A3D"/>
    <w:rsid w:val="00777BC3"/>
    <w:rsid w:val="00784375"/>
    <w:rsid w:val="007B62D4"/>
    <w:rsid w:val="007C675A"/>
    <w:rsid w:val="007D5A0C"/>
    <w:rsid w:val="00805208"/>
    <w:rsid w:val="008119C8"/>
    <w:rsid w:val="008146A8"/>
    <w:rsid w:val="008165D0"/>
    <w:rsid w:val="00830775"/>
    <w:rsid w:val="00837B7B"/>
    <w:rsid w:val="00842DF7"/>
    <w:rsid w:val="0087039C"/>
    <w:rsid w:val="00887F60"/>
    <w:rsid w:val="008A2F44"/>
    <w:rsid w:val="008A3904"/>
    <w:rsid w:val="008C0FCC"/>
    <w:rsid w:val="008C63E1"/>
    <w:rsid w:val="008D0A66"/>
    <w:rsid w:val="008D29BD"/>
    <w:rsid w:val="00907AAF"/>
    <w:rsid w:val="00930BFC"/>
    <w:rsid w:val="009401F6"/>
    <w:rsid w:val="00963BBE"/>
    <w:rsid w:val="0097305A"/>
    <w:rsid w:val="009A0024"/>
    <w:rsid w:val="009A29B6"/>
    <w:rsid w:val="009B4975"/>
    <w:rsid w:val="009B70BF"/>
    <w:rsid w:val="009D0627"/>
    <w:rsid w:val="009D0FB7"/>
    <w:rsid w:val="009E7EDC"/>
    <w:rsid w:val="00A00A65"/>
    <w:rsid w:val="00A053B7"/>
    <w:rsid w:val="00A411DA"/>
    <w:rsid w:val="00A44D66"/>
    <w:rsid w:val="00A61C31"/>
    <w:rsid w:val="00A80628"/>
    <w:rsid w:val="00A9469D"/>
    <w:rsid w:val="00A94912"/>
    <w:rsid w:val="00AB0B65"/>
    <w:rsid w:val="00AC0EDC"/>
    <w:rsid w:val="00AD1B48"/>
    <w:rsid w:val="00AD2E31"/>
    <w:rsid w:val="00AF4A40"/>
    <w:rsid w:val="00B004A9"/>
    <w:rsid w:val="00B10125"/>
    <w:rsid w:val="00B42CEC"/>
    <w:rsid w:val="00B57DDC"/>
    <w:rsid w:val="00B60BFD"/>
    <w:rsid w:val="00BA57D8"/>
    <w:rsid w:val="00BD630B"/>
    <w:rsid w:val="00BF0D65"/>
    <w:rsid w:val="00C12878"/>
    <w:rsid w:val="00C1467E"/>
    <w:rsid w:val="00C475DD"/>
    <w:rsid w:val="00C56C72"/>
    <w:rsid w:val="00C82312"/>
    <w:rsid w:val="00C959C3"/>
    <w:rsid w:val="00C969FD"/>
    <w:rsid w:val="00CB6704"/>
    <w:rsid w:val="00CC1A62"/>
    <w:rsid w:val="00CD639D"/>
    <w:rsid w:val="00CD68F4"/>
    <w:rsid w:val="00CE0445"/>
    <w:rsid w:val="00CE0AB3"/>
    <w:rsid w:val="00CE7112"/>
    <w:rsid w:val="00CF57BA"/>
    <w:rsid w:val="00D212CA"/>
    <w:rsid w:val="00D4438F"/>
    <w:rsid w:val="00D44FFF"/>
    <w:rsid w:val="00D54E71"/>
    <w:rsid w:val="00D61DB0"/>
    <w:rsid w:val="00D85C3C"/>
    <w:rsid w:val="00DA3524"/>
    <w:rsid w:val="00DB248D"/>
    <w:rsid w:val="00DB546C"/>
    <w:rsid w:val="00DC2C7E"/>
    <w:rsid w:val="00DD24E4"/>
    <w:rsid w:val="00DE50BC"/>
    <w:rsid w:val="00E15305"/>
    <w:rsid w:val="00E2010E"/>
    <w:rsid w:val="00E246AE"/>
    <w:rsid w:val="00E2725E"/>
    <w:rsid w:val="00E32CD0"/>
    <w:rsid w:val="00E359BE"/>
    <w:rsid w:val="00E72738"/>
    <w:rsid w:val="00E93DFC"/>
    <w:rsid w:val="00E9582C"/>
    <w:rsid w:val="00EB2A67"/>
    <w:rsid w:val="00ED36FF"/>
    <w:rsid w:val="00ED6C62"/>
    <w:rsid w:val="00F071F0"/>
    <w:rsid w:val="00F767EA"/>
    <w:rsid w:val="00F845C4"/>
    <w:rsid w:val="00F9755B"/>
    <w:rsid w:val="00FA1A33"/>
    <w:rsid w:val="00FA5BC1"/>
    <w:rsid w:val="00FB5E80"/>
    <w:rsid w:val="00FD517B"/>
    <w:rsid w:val="00FD73BA"/>
    <w:rsid w:val="00FF18D1"/>
    <w:rsid w:val="00FF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5D609"/>
  <w15:docId w15:val="{AC070EA2-1E42-4A9F-8715-9BDF3856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7009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AD1B4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testoCarattere">
    <w:name w:val="Corpo testo Carattere"/>
    <w:link w:val="Corpotesto"/>
    <w:uiPriority w:val="99"/>
    <w:rsid w:val="00AD1B4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1B5B1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9E7EDC"/>
    <w:rPr>
      <w:color w:val="0000FF"/>
      <w:u w:val="single"/>
    </w:rPr>
  </w:style>
  <w:style w:type="table" w:styleId="Grigliatabella">
    <w:name w:val="Table Grid"/>
    <w:basedOn w:val="Tabellanormale"/>
    <w:uiPriority w:val="99"/>
    <w:rsid w:val="00E9582C"/>
    <w:pPr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38F"/>
  </w:style>
  <w:style w:type="paragraph" w:styleId="Pidipagina">
    <w:name w:val="footer"/>
    <w:basedOn w:val="Normale"/>
    <w:link w:val="Pidipagina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3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F1DEB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uiPriority w:val="99"/>
    <w:semiHidden/>
    <w:unhideWhenUsed/>
    <w:rsid w:val="00342265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3B07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5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upplenzeata.na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ena%20Frascoli\Desktop\2024-08-29_10434_AOOUSPUD_interpello%20incarico%20DSGA_STELLINI%20MODELLO%20DI%20DOMAND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2024-08-29_10434_AOOUSPUD_interpello incarico DSGA_STELLINI MODELLO DI DOMANDA</Template>
  <TotalTime>8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Frascoli</dc:creator>
  <cp:keywords/>
  <cp:lastModifiedBy>PETILLO SAVERIO</cp:lastModifiedBy>
  <cp:revision>11</cp:revision>
  <cp:lastPrinted>2021-10-12T08:28:00Z</cp:lastPrinted>
  <dcterms:created xsi:type="dcterms:W3CDTF">2024-09-10T13:51:00Z</dcterms:created>
  <dcterms:modified xsi:type="dcterms:W3CDTF">2025-01-13T11:08:00Z</dcterms:modified>
</cp:coreProperties>
</file>