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4C6B44CA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</w:t>
      </w:r>
      <w:r w:rsidR="00807F5C" w:rsidRPr="00807F5C">
        <w:rPr>
          <w:rFonts w:asciiTheme="minorHAnsi" w:hAnsiTheme="minorHAnsi" w:cstheme="minorHAnsi"/>
          <w:sz w:val="20"/>
          <w:szCs w:val="20"/>
        </w:rPr>
        <w:t>PRESSO NAEE10200G SECONDO CIRCOLO DIDATTICO DON PEPPE DIANA</w:t>
      </w:r>
      <w:r w:rsidR="00807F5C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in sostituzione del titolare assente per un periodo </w:t>
      </w:r>
      <w:r w:rsidR="00807F5C" w:rsidRPr="003B0774">
        <w:rPr>
          <w:rFonts w:asciiTheme="minorHAnsi" w:hAnsiTheme="minorHAnsi" w:cstheme="minorHAnsi"/>
          <w:sz w:val="20"/>
          <w:szCs w:val="20"/>
        </w:rPr>
        <w:t xml:space="preserve">continuativo </w:t>
      </w:r>
      <w:r w:rsidR="00807F5C">
        <w:rPr>
          <w:rFonts w:asciiTheme="minorHAnsi" w:hAnsiTheme="minorHAnsi" w:cstheme="minorHAnsi"/>
          <w:sz w:val="20"/>
          <w:szCs w:val="20"/>
        </w:rPr>
        <w:t xml:space="preserve">dal </w:t>
      </w:r>
      <w:r w:rsidR="00807F5C" w:rsidRPr="00807F5C">
        <w:rPr>
          <w:rFonts w:asciiTheme="minorHAnsi" w:hAnsiTheme="minorHAnsi" w:cstheme="minorHAnsi"/>
          <w:sz w:val="20"/>
          <w:szCs w:val="20"/>
          <w:u w:val="single"/>
        </w:rPr>
        <w:t>22.02.2025 fino al 22.07.2025</w:t>
      </w:r>
      <w:r w:rsidR="00807F5C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8B9" w14:textId="77777777" w:rsidR="00C50878" w:rsidRDefault="00C50878" w:rsidP="00D4438F">
      <w:pPr>
        <w:spacing w:after="0" w:line="240" w:lineRule="auto"/>
      </w:pPr>
      <w:r>
        <w:separator/>
      </w:r>
    </w:p>
  </w:endnote>
  <w:endnote w:type="continuationSeparator" w:id="0">
    <w:p w14:paraId="52736065" w14:textId="77777777" w:rsidR="00C50878" w:rsidRDefault="00C50878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58DD" w14:textId="77777777" w:rsidR="00C50878" w:rsidRDefault="00C50878" w:rsidP="00D4438F">
      <w:pPr>
        <w:spacing w:after="0" w:line="240" w:lineRule="auto"/>
      </w:pPr>
      <w:r>
        <w:separator/>
      </w:r>
    </w:p>
  </w:footnote>
  <w:footnote w:type="continuationSeparator" w:id="0">
    <w:p w14:paraId="4446AE25" w14:textId="77777777" w:rsidR="00C50878" w:rsidRDefault="00C50878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B425C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E0BA1"/>
    <w:rsid w:val="00512C5D"/>
    <w:rsid w:val="00531FFA"/>
    <w:rsid w:val="00532619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07F5C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872B7"/>
    <w:rsid w:val="00BA57D8"/>
    <w:rsid w:val="00BD630B"/>
    <w:rsid w:val="00BF0D65"/>
    <w:rsid w:val="00C12878"/>
    <w:rsid w:val="00C1467E"/>
    <w:rsid w:val="00C475DD"/>
    <w:rsid w:val="00C50878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11</cp:revision>
  <cp:lastPrinted>2021-10-12T08:28:00Z</cp:lastPrinted>
  <dcterms:created xsi:type="dcterms:W3CDTF">2024-09-10T13:51:00Z</dcterms:created>
  <dcterms:modified xsi:type="dcterms:W3CDTF">2025-02-11T10:02:00Z</dcterms:modified>
</cp:coreProperties>
</file>