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4C743A" w:rsidRPr="00CD68F4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4C743A" w:rsidRPr="00CD68F4">
        <w:rPr>
          <w:rFonts w:asciiTheme="minorHAnsi" w:hAnsiTheme="minorHAnsi" w:cstheme="minorHAnsi"/>
          <w:sz w:val="20"/>
          <w:szCs w:val="20"/>
        </w:rPr>
        <w:t>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 xml:space="preserve">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5B8C726A" w:rsidR="00D54E71" w:rsidRPr="00DB0D69" w:rsidRDefault="00A91ED5" w:rsidP="00DB0D69">
      <w:pPr>
        <w:pStyle w:val="Paragrafoelenco"/>
        <w:numPr>
          <w:ilvl w:val="0"/>
          <w:numId w:val="21"/>
        </w:num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0D69">
        <w:rPr>
          <w:rFonts w:asciiTheme="minorHAnsi" w:hAnsiTheme="minorHAnsi" w:cstheme="minorHAnsi"/>
          <w:sz w:val="20"/>
          <w:szCs w:val="20"/>
        </w:rPr>
        <w:t>assistenti amministrativi di ruolo con laurea magistrale e almeno 5 anni di esperienza maturata nell'Area degli Assistenti e/o nell'equivalente area del precedente sistema di classificazione oppure con diploma di scuola secondaria di secondo grado ed almeno 10 anni di esperienza maturata nell'Area degli Assistenti e/o nell'equivalente area del precedente sistema di classificazione</w:t>
      </w:r>
      <w:r w:rsidR="00EC0842" w:rsidRPr="00DB0D69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EC0842" w:rsidRPr="00DB0D69">
        <w:rPr>
          <w:rFonts w:asciiTheme="minorHAnsi" w:hAnsiTheme="minorHAnsi" w:cstheme="minorHAnsi"/>
          <w:sz w:val="20"/>
          <w:szCs w:val="20"/>
        </w:rPr>
        <w:t>lett.d</w:t>
      </w:r>
      <w:proofErr w:type="spellEnd"/>
      <w:r w:rsidR="00EC0842" w:rsidRPr="00DB0D69">
        <w:rPr>
          <w:rFonts w:asciiTheme="minorHAnsi" w:hAnsiTheme="minorHAnsi" w:cstheme="minorHAnsi"/>
          <w:sz w:val="20"/>
          <w:szCs w:val="20"/>
        </w:rPr>
        <w:t>);</w:t>
      </w:r>
    </w:p>
    <w:p w14:paraId="5BCA48FF" w14:textId="71FC2FC0" w:rsidR="00CC4318" w:rsidRPr="00DB0D69" w:rsidRDefault="00CC4318" w:rsidP="00DB0D69">
      <w:pPr>
        <w:pStyle w:val="Paragrafoelenco"/>
        <w:numPr>
          <w:ilvl w:val="0"/>
          <w:numId w:val="21"/>
        </w:num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0D69">
        <w:rPr>
          <w:rFonts w:asciiTheme="minorHAnsi" w:hAnsiTheme="minorHAnsi" w:cstheme="minorHAnsi"/>
          <w:sz w:val="20"/>
          <w:szCs w:val="20"/>
        </w:rPr>
        <w:t>altro personale di ruolo inquadrato nell’area degli assistenti amministrativi con priorità per il personale in possesso della II posizione economica e in subordine della I posizione economica</w:t>
      </w:r>
      <w:r w:rsidRPr="00DB0D69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EE2501" w:rsidRPr="00DB0D69">
        <w:rPr>
          <w:rFonts w:asciiTheme="minorHAnsi" w:hAnsiTheme="minorHAnsi" w:cstheme="minorHAnsi"/>
          <w:sz w:val="20"/>
          <w:szCs w:val="20"/>
        </w:rPr>
        <w:t>lett.e</w:t>
      </w:r>
      <w:proofErr w:type="spellEnd"/>
      <w:r w:rsidR="00EE2501" w:rsidRPr="00DB0D69">
        <w:rPr>
          <w:rFonts w:asciiTheme="minorHAnsi" w:hAnsiTheme="minorHAnsi" w:cstheme="minorHAnsi"/>
          <w:sz w:val="20"/>
          <w:szCs w:val="20"/>
        </w:rPr>
        <w:t>);</w:t>
      </w:r>
    </w:p>
    <w:p w14:paraId="6BF972D4" w14:textId="279DAAC3" w:rsidR="00EE2501" w:rsidRPr="00DB0D69" w:rsidRDefault="00A1103F" w:rsidP="00DB0D69">
      <w:pPr>
        <w:pStyle w:val="Paragrafoelenco"/>
        <w:numPr>
          <w:ilvl w:val="0"/>
          <w:numId w:val="21"/>
        </w:num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0D69">
        <w:rPr>
          <w:rFonts w:asciiTheme="minorHAnsi" w:hAnsiTheme="minorHAnsi" w:cstheme="minorHAnsi"/>
          <w:sz w:val="20"/>
          <w:szCs w:val="20"/>
        </w:rPr>
        <w:t xml:space="preserve">al personale risultato idoneo nella procedura valutativa di progressione all’area dei funzionari e </w:t>
      </w:r>
      <w:r w:rsidR="00565B0B" w:rsidRPr="00DB0D69">
        <w:rPr>
          <w:rFonts w:asciiTheme="minorHAnsi" w:hAnsiTheme="minorHAnsi" w:cstheme="minorHAnsi"/>
          <w:sz w:val="20"/>
          <w:szCs w:val="20"/>
        </w:rPr>
        <w:t xml:space="preserve">dell’elevata </w:t>
      </w:r>
      <w:proofErr w:type="gramStart"/>
      <w:r w:rsidR="00565B0B" w:rsidRPr="00DB0D69">
        <w:rPr>
          <w:rFonts w:asciiTheme="minorHAnsi" w:hAnsiTheme="minorHAnsi" w:cstheme="minorHAnsi"/>
          <w:sz w:val="20"/>
          <w:szCs w:val="20"/>
        </w:rPr>
        <w:t>qualificazione</w:t>
      </w:r>
      <w:r w:rsidRPr="00DB0D69">
        <w:rPr>
          <w:rFonts w:asciiTheme="minorHAnsi" w:hAnsiTheme="minorHAnsi" w:cstheme="minorHAnsi"/>
          <w:sz w:val="20"/>
          <w:szCs w:val="20"/>
        </w:rPr>
        <w:t xml:space="preserve">  di</w:t>
      </w:r>
      <w:proofErr w:type="gramEnd"/>
      <w:r w:rsidRPr="00DB0D69">
        <w:rPr>
          <w:rFonts w:asciiTheme="minorHAnsi" w:hAnsiTheme="minorHAnsi" w:cstheme="minorHAnsi"/>
          <w:sz w:val="20"/>
          <w:szCs w:val="20"/>
        </w:rPr>
        <w:t xml:space="preserve">  altre  Regioni,  graduato  secondo  il  punteggio  della propria graduatoria di merito</w:t>
      </w:r>
      <w:r w:rsidR="00314C33" w:rsidRPr="00DB0D69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14C33" w:rsidRPr="00DB0D69">
        <w:rPr>
          <w:rFonts w:asciiTheme="minorHAnsi" w:hAnsiTheme="minorHAnsi" w:cstheme="minorHAnsi"/>
          <w:sz w:val="20"/>
          <w:szCs w:val="20"/>
        </w:rPr>
        <w:t>lett.f</w:t>
      </w:r>
      <w:proofErr w:type="spellEnd"/>
      <w:r w:rsidR="00314C33" w:rsidRPr="00DB0D69">
        <w:rPr>
          <w:rFonts w:asciiTheme="minorHAnsi" w:hAnsiTheme="minorHAnsi" w:cstheme="minorHAnsi"/>
          <w:sz w:val="20"/>
          <w:szCs w:val="20"/>
        </w:rPr>
        <w:t>).</w:t>
      </w:r>
    </w:p>
    <w:p w14:paraId="4958B24C" w14:textId="77777777" w:rsidR="00036CB0" w:rsidRPr="003B0774" w:rsidRDefault="00036CB0" w:rsidP="00DB0D6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3C8112C1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5B1531" w:rsidRPr="005B1531">
        <w:rPr>
          <w:rFonts w:asciiTheme="minorHAnsi" w:hAnsiTheme="minorHAnsi" w:cstheme="minorHAnsi"/>
          <w:sz w:val="20"/>
          <w:szCs w:val="20"/>
        </w:rPr>
        <w:t>NAMM162006 - S.S. A. MOZZILLO</w:t>
      </w:r>
      <w:r w:rsidR="00DB0602" w:rsidRPr="00DB0602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4D5147">
        <w:rPr>
          <w:rFonts w:asciiTheme="minorHAnsi" w:hAnsiTheme="minorHAnsi" w:cstheme="minorHAnsi"/>
          <w:sz w:val="20"/>
          <w:szCs w:val="20"/>
        </w:rPr>
        <w:t xml:space="preserve"> almeno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B9789A">
        <w:rPr>
          <w:rFonts w:asciiTheme="minorHAnsi" w:hAnsiTheme="minorHAnsi" w:cstheme="minorHAnsi"/>
          <w:sz w:val="20"/>
          <w:szCs w:val="20"/>
        </w:rPr>
        <w:t>03.06.2025</w:t>
      </w:r>
      <w:r w:rsidR="00224A07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6711CBBE" w14:textId="77777777" w:rsidR="00DB0D69" w:rsidRDefault="00DB0D69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206D9A5F" w14:textId="77777777" w:rsidR="00DB0D69" w:rsidRDefault="00DB0D69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3F0980F9" w14:textId="77777777" w:rsidR="00DB0D69" w:rsidRDefault="00DB0D69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27C80235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2421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1C17136"/>
    <w:multiLevelType w:val="hybridMultilevel"/>
    <w:tmpl w:val="655E237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8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6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9"/>
  </w:num>
  <w:num w:numId="12" w16cid:durableId="2109424042">
    <w:abstractNumId w:val="17"/>
  </w:num>
  <w:num w:numId="13" w16cid:durableId="1224294613">
    <w:abstractNumId w:val="20"/>
  </w:num>
  <w:num w:numId="14" w16cid:durableId="2141266562">
    <w:abstractNumId w:val="18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  <w:num w:numId="21" w16cid:durableId="254559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7503C"/>
    <w:rsid w:val="00091F5C"/>
    <w:rsid w:val="000922FA"/>
    <w:rsid w:val="0009698E"/>
    <w:rsid w:val="000A00FE"/>
    <w:rsid w:val="000C2590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61BF7"/>
    <w:rsid w:val="001B0136"/>
    <w:rsid w:val="001B5B1A"/>
    <w:rsid w:val="001C24EA"/>
    <w:rsid w:val="001C7CD9"/>
    <w:rsid w:val="001D60C9"/>
    <w:rsid w:val="002132E7"/>
    <w:rsid w:val="00221EB4"/>
    <w:rsid w:val="00224A07"/>
    <w:rsid w:val="00233DA3"/>
    <w:rsid w:val="00236FCE"/>
    <w:rsid w:val="00252F77"/>
    <w:rsid w:val="0025422F"/>
    <w:rsid w:val="0025562B"/>
    <w:rsid w:val="00267729"/>
    <w:rsid w:val="00277D0F"/>
    <w:rsid w:val="002E2A08"/>
    <w:rsid w:val="002E64D1"/>
    <w:rsid w:val="002F16C0"/>
    <w:rsid w:val="00314C33"/>
    <w:rsid w:val="00325945"/>
    <w:rsid w:val="00342265"/>
    <w:rsid w:val="003530E4"/>
    <w:rsid w:val="00377492"/>
    <w:rsid w:val="00385A2B"/>
    <w:rsid w:val="003903F8"/>
    <w:rsid w:val="00395B0E"/>
    <w:rsid w:val="003A0BBC"/>
    <w:rsid w:val="003A71EB"/>
    <w:rsid w:val="003B0774"/>
    <w:rsid w:val="003C4AE1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7AE6"/>
    <w:rsid w:val="004B15AB"/>
    <w:rsid w:val="004C743A"/>
    <w:rsid w:val="004C7A4F"/>
    <w:rsid w:val="004D3A4F"/>
    <w:rsid w:val="004D5147"/>
    <w:rsid w:val="004E0BA1"/>
    <w:rsid w:val="00512C5D"/>
    <w:rsid w:val="00531FFA"/>
    <w:rsid w:val="00532619"/>
    <w:rsid w:val="005523C6"/>
    <w:rsid w:val="0055676B"/>
    <w:rsid w:val="00565B0B"/>
    <w:rsid w:val="005758C6"/>
    <w:rsid w:val="005876EB"/>
    <w:rsid w:val="005A0FC0"/>
    <w:rsid w:val="005A5434"/>
    <w:rsid w:val="005B1531"/>
    <w:rsid w:val="005C2DC6"/>
    <w:rsid w:val="005D11BF"/>
    <w:rsid w:val="005D22B5"/>
    <w:rsid w:val="005D774F"/>
    <w:rsid w:val="006035D3"/>
    <w:rsid w:val="00611EA1"/>
    <w:rsid w:val="00636B84"/>
    <w:rsid w:val="00667E5A"/>
    <w:rsid w:val="0067009B"/>
    <w:rsid w:val="00690D30"/>
    <w:rsid w:val="006A32C1"/>
    <w:rsid w:val="006C4C72"/>
    <w:rsid w:val="006F10C5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11CC"/>
    <w:rsid w:val="00837B7B"/>
    <w:rsid w:val="00842DF7"/>
    <w:rsid w:val="0087039C"/>
    <w:rsid w:val="00875BF8"/>
    <w:rsid w:val="00887F60"/>
    <w:rsid w:val="008A2F44"/>
    <w:rsid w:val="008A3904"/>
    <w:rsid w:val="008C0FCC"/>
    <w:rsid w:val="008C5A42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102"/>
    <w:rsid w:val="00A053B7"/>
    <w:rsid w:val="00A1103F"/>
    <w:rsid w:val="00A411DA"/>
    <w:rsid w:val="00A44D66"/>
    <w:rsid w:val="00A61C31"/>
    <w:rsid w:val="00A80628"/>
    <w:rsid w:val="00A91ED5"/>
    <w:rsid w:val="00A9469D"/>
    <w:rsid w:val="00A94912"/>
    <w:rsid w:val="00AB0B65"/>
    <w:rsid w:val="00AC0EDC"/>
    <w:rsid w:val="00AD1B48"/>
    <w:rsid w:val="00AD2E31"/>
    <w:rsid w:val="00AF4A40"/>
    <w:rsid w:val="00B004A9"/>
    <w:rsid w:val="00B10125"/>
    <w:rsid w:val="00B3158A"/>
    <w:rsid w:val="00B42CEC"/>
    <w:rsid w:val="00B57DDC"/>
    <w:rsid w:val="00B60BFD"/>
    <w:rsid w:val="00B872B7"/>
    <w:rsid w:val="00B9789A"/>
    <w:rsid w:val="00BA57D8"/>
    <w:rsid w:val="00BD630B"/>
    <w:rsid w:val="00BF0D65"/>
    <w:rsid w:val="00C12878"/>
    <w:rsid w:val="00C1467E"/>
    <w:rsid w:val="00C475DD"/>
    <w:rsid w:val="00C56C72"/>
    <w:rsid w:val="00C63A43"/>
    <w:rsid w:val="00C82312"/>
    <w:rsid w:val="00C959C3"/>
    <w:rsid w:val="00C969FD"/>
    <w:rsid w:val="00CB6704"/>
    <w:rsid w:val="00CC4318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0602"/>
    <w:rsid w:val="00DB0D69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3761F"/>
    <w:rsid w:val="00E72738"/>
    <w:rsid w:val="00E93DFC"/>
    <w:rsid w:val="00E9582C"/>
    <w:rsid w:val="00EB2A67"/>
    <w:rsid w:val="00EC0842"/>
    <w:rsid w:val="00ED36FF"/>
    <w:rsid w:val="00ED6C62"/>
    <w:rsid w:val="00EE2501"/>
    <w:rsid w:val="00F071F0"/>
    <w:rsid w:val="00F767EA"/>
    <w:rsid w:val="00F845C4"/>
    <w:rsid w:val="00F9755B"/>
    <w:rsid w:val="00FA1A33"/>
    <w:rsid w:val="00FA55A1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22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29</cp:revision>
  <cp:lastPrinted>2021-10-12T08:28:00Z</cp:lastPrinted>
  <dcterms:created xsi:type="dcterms:W3CDTF">2024-09-10T13:51:00Z</dcterms:created>
  <dcterms:modified xsi:type="dcterms:W3CDTF">2025-02-11T09:06:00Z</dcterms:modified>
</cp:coreProperties>
</file>